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6BF0B" w14:textId="1415B362" w:rsidR="002D0813" w:rsidRPr="002D0813" w:rsidRDefault="00473A5E" w:rsidP="005D52A2">
      <w:pPr>
        <w:rPr>
          <w:rFonts w:ascii="Courier New" w:hAnsi="Courier New" w:cs="Courier New"/>
          <w:b/>
          <w:sz w:val="23"/>
          <w:szCs w:val="23"/>
        </w:rPr>
      </w:pPr>
      <w:r w:rsidRPr="002D0813">
        <w:rPr>
          <w:rFonts w:ascii="Courier New" w:hAnsi="Courier New" w:cs="Courier New"/>
          <w:bCs/>
          <w:sz w:val="23"/>
          <w:szCs w:val="23"/>
        </w:rPr>
        <w:t>L0</w:t>
      </w:r>
      <w:r w:rsidR="00CD3253" w:rsidRPr="002D0813">
        <w:rPr>
          <w:rFonts w:ascii="Courier New" w:hAnsi="Courier New" w:cs="Courier New"/>
          <w:bCs/>
          <w:sz w:val="23"/>
          <w:szCs w:val="23"/>
        </w:rPr>
        <w:t>4</w:t>
      </w:r>
      <w:r w:rsidRPr="002D0813">
        <w:rPr>
          <w:rFonts w:ascii="Courier New" w:hAnsi="Courier New" w:cs="Courier New"/>
          <w:bCs/>
          <w:sz w:val="23"/>
          <w:szCs w:val="23"/>
        </w:rPr>
        <w:t>.</w:t>
      </w:r>
      <w:r w:rsidRPr="002D0813">
        <w:rPr>
          <w:rFonts w:ascii="Courier New" w:hAnsi="Courier New" w:cs="Courier New"/>
          <w:b/>
          <w:sz w:val="23"/>
          <w:szCs w:val="23"/>
        </w:rPr>
        <w:t xml:space="preserve"> </w:t>
      </w:r>
      <w:r w:rsidR="00E33D99" w:rsidRPr="002D0813">
        <w:rPr>
          <w:rFonts w:ascii="Courier New" w:hAnsi="Courier New" w:cs="Courier New"/>
          <w:b/>
          <w:sz w:val="23"/>
          <w:szCs w:val="23"/>
        </w:rPr>
        <w:t xml:space="preserve">Let </w:t>
      </w:r>
      <w:proofErr w:type="gramStart"/>
      <w:r w:rsidR="00E33D99" w:rsidRPr="002D0813">
        <w:rPr>
          <w:rFonts w:ascii="Courier New" w:hAnsi="Courier New" w:cs="Courier New"/>
          <w:b/>
          <w:sz w:val="23"/>
          <w:szCs w:val="23"/>
        </w:rPr>
        <w:t>Earth and Sky</w:t>
      </w:r>
      <w:proofErr w:type="gramEnd"/>
      <w:r w:rsidR="00E33D99" w:rsidRPr="002D0813">
        <w:rPr>
          <w:rFonts w:ascii="Courier New" w:hAnsi="Courier New" w:cs="Courier New"/>
          <w:b/>
          <w:sz w:val="23"/>
          <w:szCs w:val="23"/>
        </w:rPr>
        <w:t xml:space="preserve"> and All Below</w:t>
      </w:r>
    </w:p>
    <w:p w14:paraId="1B2DC831" w14:textId="77777777" w:rsidR="002D0813" w:rsidRPr="002D0813" w:rsidRDefault="002D0813" w:rsidP="005D52A2">
      <w:pPr>
        <w:rPr>
          <w:rFonts w:ascii="Courier New" w:hAnsi="Courier New" w:cs="Courier New"/>
          <w:sz w:val="23"/>
          <w:szCs w:val="23"/>
        </w:rPr>
      </w:pPr>
    </w:p>
    <w:p w14:paraId="55E39D83" w14:textId="77777777" w:rsidR="002D0813" w:rsidRPr="002D0813" w:rsidRDefault="002D0813" w:rsidP="005D52A2">
      <w:pPr>
        <w:rPr>
          <w:rFonts w:ascii="Courier New" w:hAnsi="Courier New" w:cs="Courier New"/>
          <w:sz w:val="23"/>
          <w:szCs w:val="23"/>
        </w:rPr>
      </w:pPr>
      <w:r w:rsidRPr="002D0813">
        <w:rPr>
          <w:rFonts w:ascii="Courier New" w:hAnsi="Courier New" w:cs="Courier New"/>
          <w:sz w:val="23"/>
          <w:szCs w:val="23"/>
        </w:rPr>
        <w:t>[</w:t>
      </w:r>
      <w:r w:rsidR="005D52A2" w:rsidRPr="002D0813">
        <w:rPr>
          <w:rFonts w:ascii="Courier New" w:hAnsi="Courier New" w:cs="Courier New"/>
          <w:sz w:val="23"/>
          <w:szCs w:val="23"/>
        </w:rPr>
        <w:t>Verse</w:t>
      </w:r>
      <w:r w:rsidRPr="002D0813">
        <w:rPr>
          <w:rFonts w:ascii="Courier New" w:hAnsi="Courier New" w:cs="Courier New"/>
          <w:sz w:val="23"/>
          <w:szCs w:val="23"/>
        </w:rPr>
        <w:t>]</w:t>
      </w:r>
    </w:p>
    <w:p w14:paraId="466F577B" w14:textId="4756540F" w:rsidR="002D0813" w:rsidRPr="002D0813" w:rsidRDefault="002D0813" w:rsidP="005D52A2">
      <w:pPr>
        <w:rPr>
          <w:rFonts w:ascii="Courier New" w:hAnsi="Courier New" w:cs="Courier New"/>
          <w:sz w:val="23"/>
          <w:szCs w:val="23"/>
        </w:rPr>
      </w:pPr>
    </w:p>
    <w:p w14:paraId="435B887D" w14:textId="77777777" w:rsidR="002D0813" w:rsidRPr="002D0813" w:rsidRDefault="00E33D99" w:rsidP="005D52A2">
      <w:pPr>
        <w:rPr>
          <w:rFonts w:ascii="Courier New" w:hAnsi="Courier New" w:cs="Courier New"/>
          <w:sz w:val="23"/>
          <w:szCs w:val="23"/>
        </w:rPr>
      </w:pPr>
      <w:r w:rsidRPr="002D0813">
        <w:rPr>
          <w:rFonts w:ascii="Courier New" w:hAnsi="Courier New" w:cs="Courier New"/>
          <w:sz w:val="23"/>
          <w:szCs w:val="23"/>
        </w:rPr>
        <w:t>Let earth and sky and all below</w:t>
      </w:r>
    </w:p>
    <w:p w14:paraId="123B85B6" w14:textId="77777777" w:rsidR="002D0813" w:rsidRPr="002D0813" w:rsidRDefault="00E33D99" w:rsidP="005D52A2">
      <w:pPr>
        <w:rPr>
          <w:rFonts w:ascii="Courier New" w:hAnsi="Courier New" w:cs="Courier New"/>
          <w:sz w:val="23"/>
          <w:szCs w:val="23"/>
        </w:rPr>
      </w:pPr>
      <w:r w:rsidRPr="002D0813">
        <w:rPr>
          <w:rFonts w:ascii="Courier New" w:hAnsi="Courier New" w:cs="Courier New"/>
          <w:sz w:val="23"/>
          <w:szCs w:val="23"/>
        </w:rPr>
        <w:t>Praise Him, all creatures here below</w:t>
      </w:r>
    </w:p>
    <w:p w14:paraId="66FB3ED3" w14:textId="77777777" w:rsidR="002D0813" w:rsidRPr="002D0813" w:rsidRDefault="005D52A2" w:rsidP="005D52A2">
      <w:pPr>
        <w:rPr>
          <w:rFonts w:ascii="Courier New" w:hAnsi="Courier New" w:cs="Courier New"/>
          <w:sz w:val="23"/>
          <w:szCs w:val="23"/>
        </w:rPr>
      </w:pPr>
      <w:r w:rsidRPr="002D0813">
        <w:rPr>
          <w:rFonts w:ascii="Courier New" w:hAnsi="Courier New" w:cs="Courier New"/>
          <w:sz w:val="23"/>
          <w:szCs w:val="23"/>
        </w:rPr>
        <w:t>Praise Him above, ye heavenly host</w:t>
      </w:r>
    </w:p>
    <w:p w14:paraId="05192EBE" w14:textId="10855ADB" w:rsidR="002D0813" w:rsidRPr="002D0813" w:rsidRDefault="005D52A2" w:rsidP="005D52A2">
      <w:pPr>
        <w:rPr>
          <w:rFonts w:ascii="Courier New" w:hAnsi="Courier New" w:cs="Courier New"/>
          <w:sz w:val="23"/>
          <w:szCs w:val="23"/>
        </w:rPr>
      </w:pPr>
      <w:r w:rsidRPr="002D0813">
        <w:rPr>
          <w:rFonts w:ascii="Courier New" w:hAnsi="Courier New" w:cs="Courier New"/>
          <w:sz w:val="23"/>
          <w:szCs w:val="23"/>
        </w:rPr>
        <w:t>Praise Father, Son, and Holy Ghost</w:t>
      </w:r>
    </w:p>
    <w:p w14:paraId="35885A6C" w14:textId="77777777" w:rsidR="002D0813" w:rsidRPr="002D0813" w:rsidRDefault="0081054D" w:rsidP="005D52A2">
      <w:pPr>
        <w:rPr>
          <w:rFonts w:ascii="Courier New" w:hAnsi="Courier New" w:cs="Courier New"/>
          <w:sz w:val="23"/>
          <w:szCs w:val="23"/>
        </w:rPr>
      </w:pPr>
      <w:r w:rsidRPr="002D0813">
        <w:rPr>
          <w:rFonts w:ascii="Courier New" w:hAnsi="Courier New" w:cs="Courier New"/>
          <w:sz w:val="23"/>
          <w:szCs w:val="23"/>
        </w:rPr>
        <w:t>A-men</w:t>
      </w:r>
    </w:p>
    <w:p w14:paraId="25718CF5" w14:textId="3B7FEBDD" w:rsidR="009A292D" w:rsidRPr="002D0813" w:rsidRDefault="009A292D" w:rsidP="005D52A2">
      <w:pPr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9A292D" w:rsidRPr="002D0813" w:rsidSect="002D081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A2"/>
    <w:rsid w:val="002D0813"/>
    <w:rsid w:val="00473A5E"/>
    <w:rsid w:val="005D52A2"/>
    <w:rsid w:val="00627DCA"/>
    <w:rsid w:val="0081054D"/>
    <w:rsid w:val="00962F54"/>
    <w:rsid w:val="009A292D"/>
    <w:rsid w:val="00C700D0"/>
    <w:rsid w:val="00CD3253"/>
    <w:rsid w:val="00DD470D"/>
    <w:rsid w:val="00E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5A80"/>
  <w15:chartTrackingRefBased/>
  <w15:docId w15:val="{C0459A34-37C9-437E-A7B4-24A3C9D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2016-11-20T16:36:00Z</dcterms:created>
  <dcterms:modified xsi:type="dcterms:W3CDTF">2021-08-12T03:02:00Z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